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79" w:rsidRDefault="00B5501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様式第2号(第4条関係)</w:t>
      </w:r>
    </w:p>
    <w:p w:rsidR="00D66F79" w:rsidRDefault="00D66F79">
      <w:pPr>
        <w:wordWrap w:val="0"/>
        <w:autoSpaceDE w:val="0"/>
        <w:autoSpaceDN w:val="0"/>
        <w:rPr>
          <w:rFonts w:ascii="ＭＳ 明朝"/>
        </w:rPr>
      </w:pPr>
    </w:p>
    <w:p w:rsidR="00D66F79" w:rsidRDefault="00B5501D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400"/>
        </w:rPr>
        <w:t>誓約</w:t>
      </w:r>
      <w:r>
        <w:rPr>
          <w:rFonts w:ascii="ＭＳ 明朝" w:hint="eastAsia"/>
        </w:rPr>
        <w:t>書</w:t>
      </w:r>
    </w:p>
    <w:p w:rsidR="00D66F79" w:rsidRDefault="00D66F79">
      <w:pPr>
        <w:wordWrap w:val="0"/>
        <w:autoSpaceDE w:val="0"/>
        <w:autoSpaceDN w:val="0"/>
        <w:jc w:val="center"/>
        <w:rPr>
          <w:rFonts w:ascii="ＭＳ 明朝"/>
        </w:rPr>
      </w:pPr>
    </w:p>
    <w:p w:rsidR="00D66F79" w:rsidRDefault="00B5501D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指定工事店指定申請書に記載してある、指定工事店代表者及びその役員は、吉岡町下水道排水設備指定工事店規則第3条第1項第4号アからエまでのいずれにも該当しない者であること、及び責任技術者は、申請の営業所において専属するものに相違ないことを誓約します。</w:t>
      </w:r>
    </w:p>
    <w:p w:rsidR="00D66F79" w:rsidRDefault="00D66F79">
      <w:pPr>
        <w:wordWrap w:val="0"/>
        <w:autoSpaceDE w:val="0"/>
        <w:autoSpaceDN w:val="0"/>
        <w:rPr>
          <w:rFonts w:ascii="ＭＳ 明朝"/>
        </w:rPr>
      </w:pPr>
    </w:p>
    <w:p w:rsidR="00D66F79" w:rsidRDefault="00B5501D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D66F79" w:rsidRDefault="00D66F79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D66F79" w:rsidRDefault="00B5501D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 xml:space="preserve">申請者　</w:t>
      </w:r>
      <w:r>
        <w:rPr>
          <w:rFonts w:ascii="ＭＳ 明朝" w:hint="eastAsia"/>
          <w:spacing w:val="35"/>
        </w:rPr>
        <w:t>ふりが</w:t>
      </w:r>
      <w:r>
        <w:rPr>
          <w:rFonts w:ascii="ＭＳ 明朝" w:hint="eastAsia"/>
        </w:rPr>
        <w:t xml:space="preserve">な　　　　　　　　　　　</w:t>
      </w:r>
    </w:p>
    <w:p w:rsidR="00D66F79" w:rsidRDefault="00B5501D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20"/>
        </w:rPr>
        <w:t>商</w:t>
      </w:r>
      <w:r>
        <w:rPr>
          <w:rFonts w:ascii="ＭＳ 明朝" w:hint="eastAsia"/>
        </w:rPr>
        <w:t xml:space="preserve">号　　　　　　　　　　　</w:t>
      </w:r>
    </w:p>
    <w:p w:rsidR="00D66F79" w:rsidRDefault="00D66F79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D66F79" w:rsidRDefault="00B5501D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20"/>
        </w:rPr>
        <w:t>住</w:t>
      </w:r>
      <w:r>
        <w:rPr>
          <w:rFonts w:ascii="ＭＳ 明朝" w:hint="eastAsia"/>
        </w:rPr>
        <w:t xml:space="preserve">所　　　　　　　　　　　</w:t>
      </w:r>
    </w:p>
    <w:p w:rsidR="00D66F79" w:rsidRDefault="00D66F79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D66F79" w:rsidRDefault="00B5501D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  <w:spacing w:val="37"/>
        </w:rPr>
        <w:t>ふりが</w:t>
      </w:r>
      <w:r>
        <w:rPr>
          <w:rFonts w:ascii="ＭＳ 明朝" w:hint="eastAsia"/>
        </w:rPr>
        <w:t xml:space="preserve">な　　　　　　　　　　　</w:t>
      </w:r>
    </w:p>
    <w:p w:rsidR="00D66F79" w:rsidRDefault="00DF5EF7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/>
          <w:noProof/>
          <w:spacing w:val="320"/>
        </w:rPr>
        <w:pict>
          <v:oval id="_x0000_s1026" style="position:absolute;left:0;text-align:left;margin-left:398.7pt;margin-top:2.1pt;width:12pt;height:12pt;z-index:1;mso-position-horizontal:absolute;mso-position-horizontal-relative:text;mso-position-vertical:absolute;mso-position-vertical-relative:text" o:allowincell="f" filled="f"/>
        </w:pict>
      </w:r>
      <w:r w:rsidR="00B5501D">
        <w:rPr>
          <w:rFonts w:ascii="ＭＳ 明朝" w:hint="eastAsia"/>
        </w:rPr>
        <w:t>代表者氏名　　　　　　　　　　印</w:t>
      </w:r>
    </w:p>
    <w:p w:rsidR="00D66F79" w:rsidRDefault="00D66F79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D66F79" w:rsidRDefault="009D5D60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吉岡町長　</w:t>
      </w:r>
      <w:r w:rsidR="00B5501D">
        <w:rPr>
          <w:rFonts w:ascii="ＭＳ 明朝" w:hint="eastAsia"/>
        </w:rPr>
        <w:t>様</w:t>
      </w:r>
    </w:p>
    <w:p w:rsidR="00D66F79" w:rsidRDefault="00D66F79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</w:p>
    <w:sectPr w:rsidR="00D66F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EF7" w:rsidRDefault="00DF5EF7">
      <w:r>
        <w:separator/>
      </w:r>
    </w:p>
  </w:endnote>
  <w:endnote w:type="continuationSeparator" w:id="0">
    <w:p w:rsidR="00DF5EF7" w:rsidRDefault="00DF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79" w:rsidRDefault="00D66F7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79" w:rsidRDefault="00D66F7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79" w:rsidRDefault="00D66F7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EF7" w:rsidRDefault="00DF5EF7">
      <w:r>
        <w:separator/>
      </w:r>
    </w:p>
  </w:footnote>
  <w:footnote w:type="continuationSeparator" w:id="0">
    <w:p w:rsidR="00DF5EF7" w:rsidRDefault="00DF5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79" w:rsidRDefault="00D66F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79" w:rsidRDefault="00D66F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F79" w:rsidRDefault="00D66F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1034"/>
    <w:multiLevelType w:val="singleLevel"/>
    <w:tmpl w:val="8B689B0E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01D"/>
    <w:rsid w:val="009D5D60"/>
    <w:rsid w:val="00B5501D"/>
    <w:rsid w:val="00D66F79"/>
    <w:rsid w:val="00D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44334B0C-3D36-4E07-BDC4-8F474718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&#65411;&#65438;&#65405;&#65400;&#65412;&#65391;&#65420;&#65439;\&#12510;&#12510;&#12398;&#12362;&#20181;&#20107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吉岡町役場総務政策課</cp:lastModifiedBy>
  <cp:revision>3</cp:revision>
  <cp:lastPrinted>1899-12-31T15:00:00Z</cp:lastPrinted>
  <dcterms:created xsi:type="dcterms:W3CDTF">2013-08-19T01:58:00Z</dcterms:created>
  <dcterms:modified xsi:type="dcterms:W3CDTF">2017-02-08T08:00:00Z</dcterms:modified>
</cp:coreProperties>
</file>